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02" w:rsidRDefault="00070D02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070D02" w:rsidRDefault="00070D02">
      <w:pPr>
        <w:spacing w:line="400" w:lineRule="exact"/>
        <w:jc w:val="center"/>
        <w:rPr>
          <w:rFonts w:ascii="方正小标宋简体" w:eastAsia="方正小标宋简体" w:cs="Times New Roman"/>
          <w:sz w:val="34"/>
          <w:szCs w:val="34"/>
        </w:rPr>
      </w:pPr>
      <w:r>
        <w:rPr>
          <w:rFonts w:ascii="方正小标宋简体" w:eastAsia="方正小标宋简体" w:cs="方正小标宋简体" w:hint="eastAsia"/>
          <w:sz w:val="34"/>
          <w:szCs w:val="34"/>
        </w:rPr>
        <w:t>专业研究方向承诺表</w:t>
      </w:r>
    </w:p>
    <w:p w:rsidR="00070D02" w:rsidRDefault="00070D02">
      <w:pPr>
        <w:spacing w:line="400" w:lineRule="exact"/>
        <w:jc w:val="center"/>
        <w:rPr>
          <w:rFonts w:ascii="方正小标宋简体" w:eastAsia="方正小标宋简体" w:cs="Times New Roman"/>
          <w:sz w:val="34"/>
          <w:szCs w:val="34"/>
        </w:rPr>
      </w:pPr>
    </w:p>
    <w:tbl>
      <w:tblPr>
        <w:tblW w:w="9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9"/>
        <w:gridCol w:w="647"/>
        <w:gridCol w:w="1540"/>
        <w:gridCol w:w="1169"/>
        <w:gridCol w:w="1803"/>
        <w:gridCol w:w="3333"/>
      </w:tblGrid>
      <w:tr w:rsidR="00070D02" w:rsidRPr="00A5372C" w:rsidTr="00EA23A3">
        <w:trPr>
          <w:trHeight w:val="630"/>
          <w:jc w:val="center"/>
        </w:trPr>
        <w:tc>
          <w:tcPr>
            <w:tcW w:w="1316" w:type="dxa"/>
            <w:gridSpan w:val="2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A5372C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709" w:type="dxa"/>
            <w:gridSpan w:val="2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332" w:type="dxa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70D02" w:rsidRPr="00A5372C" w:rsidTr="00EA23A3">
        <w:trPr>
          <w:trHeight w:val="561"/>
          <w:jc w:val="center"/>
        </w:trPr>
        <w:tc>
          <w:tcPr>
            <w:tcW w:w="2856" w:type="dxa"/>
            <w:gridSpan w:val="3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305" w:type="dxa"/>
            <w:gridSpan w:val="3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70D02" w:rsidRPr="00A5372C" w:rsidTr="00EA23A3">
        <w:trPr>
          <w:trHeight w:val="611"/>
          <w:jc w:val="center"/>
        </w:trPr>
        <w:tc>
          <w:tcPr>
            <w:tcW w:w="2856" w:type="dxa"/>
            <w:gridSpan w:val="3"/>
            <w:vAlign w:val="center"/>
          </w:tcPr>
          <w:p w:rsidR="00070D02" w:rsidRPr="00932F7A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w w:val="90"/>
                <w:sz w:val="24"/>
                <w:szCs w:val="24"/>
              </w:rPr>
            </w:pPr>
            <w:r w:rsidRPr="00932F7A">
              <w:rPr>
                <w:rFonts w:ascii="仿宋_GB2312" w:eastAsia="仿宋_GB2312" w:cs="仿宋_GB2312" w:hint="eastAsia"/>
                <w:w w:val="90"/>
                <w:sz w:val="24"/>
                <w:szCs w:val="24"/>
              </w:rPr>
              <w:t>毕业院校及专业研究方向</w:t>
            </w:r>
          </w:p>
        </w:tc>
        <w:tc>
          <w:tcPr>
            <w:tcW w:w="6305" w:type="dxa"/>
            <w:gridSpan w:val="3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70D02" w:rsidRPr="00A5372C" w:rsidTr="00EA23A3">
        <w:trPr>
          <w:trHeight w:val="912"/>
          <w:jc w:val="center"/>
        </w:trPr>
        <w:tc>
          <w:tcPr>
            <w:tcW w:w="669" w:type="dxa"/>
            <w:vMerge w:val="restart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与专业方向相关的学习实习等情况</w:t>
            </w: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507"/>
          <w:jc w:val="center"/>
        </w:trPr>
        <w:tc>
          <w:tcPr>
            <w:tcW w:w="669" w:type="dxa"/>
            <w:vMerge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243"/>
          <w:jc w:val="center"/>
        </w:trPr>
        <w:tc>
          <w:tcPr>
            <w:tcW w:w="669" w:type="dxa"/>
            <w:vMerge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218"/>
          <w:jc w:val="center"/>
        </w:trPr>
        <w:tc>
          <w:tcPr>
            <w:tcW w:w="669" w:type="dxa"/>
            <w:vMerge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234"/>
          <w:jc w:val="center"/>
        </w:trPr>
        <w:tc>
          <w:tcPr>
            <w:tcW w:w="669" w:type="dxa"/>
            <w:vMerge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460"/>
          <w:jc w:val="center"/>
        </w:trPr>
        <w:tc>
          <w:tcPr>
            <w:tcW w:w="2856" w:type="dxa"/>
            <w:gridSpan w:val="3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070D02" w:rsidRDefault="00070D02">
      <w:pPr>
        <w:spacing w:line="360" w:lineRule="exact"/>
        <w:ind w:firstLine="555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070D02" w:rsidRDefault="00070D02">
      <w:pPr>
        <w:tabs>
          <w:tab w:val="left" w:pos="4782"/>
        </w:tabs>
        <w:spacing w:line="36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/>
          <w:sz w:val="28"/>
          <w:szCs w:val="28"/>
        </w:rPr>
        <w:tab/>
      </w:r>
    </w:p>
    <w:p w:rsidR="00070D02" w:rsidRDefault="00070D02" w:rsidP="00E87B0F">
      <w:pPr>
        <w:tabs>
          <w:tab w:val="left" w:pos="4782"/>
        </w:tabs>
        <w:spacing w:line="360" w:lineRule="exact"/>
        <w:ind w:firstLineChars="16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签名：</w:t>
      </w:r>
    </w:p>
    <w:p w:rsidR="00070D02" w:rsidRDefault="00070D02">
      <w:pPr>
        <w:spacing w:line="360" w:lineRule="exact"/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2020</w:t>
      </w:r>
      <w:bookmarkStart w:id="0" w:name="_GoBack"/>
      <w:bookmarkEnd w:id="0"/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p w:rsidR="00070D02" w:rsidRDefault="00070D02" w:rsidP="00C247A7">
      <w:pPr>
        <w:spacing w:line="36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070D02" w:rsidRDefault="00070D02" w:rsidP="00C247A7">
      <w:pPr>
        <w:spacing w:line="36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070D02" w:rsidSect="00EA23A3">
      <w:pgSz w:w="11906" w:h="16838"/>
      <w:pgMar w:top="1440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0B6"/>
    <w:rsid w:val="00054070"/>
    <w:rsid w:val="00070D02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53896"/>
    <w:rsid w:val="007B0F94"/>
    <w:rsid w:val="007B70F6"/>
    <w:rsid w:val="007D3C74"/>
    <w:rsid w:val="00810E1C"/>
    <w:rsid w:val="00832B21"/>
    <w:rsid w:val="008909CE"/>
    <w:rsid w:val="00932F7A"/>
    <w:rsid w:val="009A3565"/>
    <w:rsid w:val="00A3085C"/>
    <w:rsid w:val="00A5372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247A7"/>
    <w:rsid w:val="00C50464"/>
    <w:rsid w:val="00CE701A"/>
    <w:rsid w:val="00D04A21"/>
    <w:rsid w:val="00D72E0B"/>
    <w:rsid w:val="00D84A01"/>
    <w:rsid w:val="00DD2611"/>
    <w:rsid w:val="00DD4B5D"/>
    <w:rsid w:val="00E13C8E"/>
    <w:rsid w:val="00E34977"/>
    <w:rsid w:val="00E87B0F"/>
    <w:rsid w:val="00EA23A3"/>
    <w:rsid w:val="00EE3158"/>
    <w:rsid w:val="00EF61F9"/>
    <w:rsid w:val="00F559CE"/>
    <w:rsid w:val="00F64B5A"/>
    <w:rsid w:val="11C50145"/>
    <w:rsid w:val="16086879"/>
    <w:rsid w:val="17F81BC0"/>
    <w:rsid w:val="205F607A"/>
    <w:rsid w:val="4B10742D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9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38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389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53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3896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53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3896"/>
    <w:rPr>
      <w:sz w:val="18"/>
      <w:szCs w:val="18"/>
    </w:rPr>
  </w:style>
  <w:style w:type="table" w:styleId="TableGrid">
    <w:name w:val="Table Grid"/>
    <w:basedOn w:val="TableNormal"/>
    <w:uiPriority w:val="99"/>
    <w:rsid w:val="00753896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47</Words>
  <Characters>272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38</cp:revision>
  <cp:lastPrinted>2018-01-16T08:15:00Z</cp:lastPrinted>
  <dcterms:created xsi:type="dcterms:W3CDTF">2017-04-18T07:25:00Z</dcterms:created>
  <dcterms:modified xsi:type="dcterms:W3CDTF">2020-06-07T12:03:00Z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